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0F77" w14:textId="77777777" w:rsidR="00815445" w:rsidRPr="00CE69D6" w:rsidRDefault="00B10310" w:rsidP="006B3C7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5445">
        <w:rPr>
          <w:rFonts w:ascii="Arial" w:hAnsi="Arial" w:cs="Arial"/>
          <w:sz w:val="20"/>
          <w:szCs w:val="20"/>
        </w:rPr>
        <w:t>Školní jídelna</w:t>
      </w:r>
      <w:r w:rsidR="00815445">
        <w:rPr>
          <w:rFonts w:ascii="Arial" w:hAnsi="Arial" w:cs="Arial"/>
        </w:rPr>
        <w:t xml:space="preserve">, </w:t>
      </w:r>
      <w:r w:rsidR="00815445">
        <w:rPr>
          <w:rFonts w:ascii="Arial" w:hAnsi="Arial" w:cs="Arial"/>
          <w:sz w:val="20"/>
          <w:szCs w:val="20"/>
        </w:rPr>
        <w:t>ZŠ a MŠ Vysoké Veselí</w:t>
      </w:r>
      <w:r w:rsidR="00D46D2F">
        <w:rPr>
          <w:rFonts w:ascii="Arial" w:hAnsi="Arial" w:cs="Arial"/>
          <w:sz w:val="20"/>
          <w:szCs w:val="20"/>
        </w:rPr>
        <w:t>, K. H. Borovského 99, 507 03 Vysoké Veselí, IČO 75017075</w:t>
      </w:r>
    </w:p>
    <w:p w14:paraId="3FF148BC" w14:textId="77777777" w:rsidR="00B10310" w:rsidRDefault="00815445" w:rsidP="006B3C7A">
      <w:pPr>
        <w:jc w:val="both"/>
        <w:rPr>
          <w:rFonts w:ascii="Arial" w:hAnsi="Arial" w:cs="Arial"/>
        </w:rPr>
      </w:pPr>
      <w:r w:rsidRPr="00CE69D6">
        <w:rPr>
          <w:rFonts w:ascii="Arial" w:hAnsi="Arial" w:cs="Arial"/>
          <w:sz w:val="20"/>
          <w:szCs w:val="20"/>
        </w:rPr>
        <w:t>Tel. č.: 778</w:t>
      </w:r>
      <w:r w:rsidR="00D305C1">
        <w:rPr>
          <w:rFonts w:ascii="Arial" w:hAnsi="Arial" w:cs="Arial"/>
          <w:sz w:val="20"/>
          <w:szCs w:val="20"/>
        </w:rPr>
        <w:t> </w:t>
      </w:r>
      <w:r w:rsidRPr="00CE69D6">
        <w:rPr>
          <w:rFonts w:ascii="Arial" w:hAnsi="Arial" w:cs="Arial"/>
          <w:sz w:val="20"/>
          <w:szCs w:val="20"/>
        </w:rPr>
        <w:t>051</w:t>
      </w:r>
      <w:r w:rsidR="00D305C1">
        <w:rPr>
          <w:rFonts w:ascii="Arial" w:hAnsi="Arial" w:cs="Arial"/>
          <w:sz w:val="20"/>
          <w:szCs w:val="20"/>
        </w:rPr>
        <w:t xml:space="preserve"> </w:t>
      </w:r>
      <w:r w:rsidRPr="00CE69D6">
        <w:rPr>
          <w:rFonts w:ascii="Arial" w:hAnsi="Arial" w:cs="Arial"/>
          <w:sz w:val="20"/>
          <w:szCs w:val="20"/>
        </w:rPr>
        <w:t>785</w:t>
      </w:r>
      <w:r>
        <w:rPr>
          <w:rFonts w:ascii="Arial" w:hAnsi="Arial" w:cs="Arial"/>
          <w:sz w:val="20"/>
          <w:szCs w:val="20"/>
        </w:rPr>
        <w:t>, e-mail: skolnijidelna.vv@seznam.cz</w:t>
      </w:r>
      <w:r w:rsidRPr="00CE69D6">
        <w:rPr>
          <w:rFonts w:ascii="Arial" w:hAnsi="Arial" w:cs="Arial"/>
          <w:sz w:val="20"/>
          <w:szCs w:val="20"/>
        </w:rPr>
        <w:tab/>
      </w:r>
      <w:r w:rsidR="00B10310" w:rsidRPr="00B10310">
        <w:rPr>
          <w:rFonts w:ascii="Arial" w:hAnsi="Arial" w:cs="Arial"/>
        </w:rPr>
        <w:tab/>
      </w:r>
      <w:r w:rsidR="00B10310" w:rsidRPr="00B10310">
        <w:rPr>
          <w:rFonts w:ascii="Arial" w:hAnsi="Arial" w:cs="Arial"/>
        </w:rPr>
        <w:tab/>
      </w:r>
      <w:r w:rsidR="00B10310" w:rsidRPr="00B10310">
        <w:rPr>
          <w:rFonts w:ascii="Arial" w:hAnsi="Arial" w:cs="Arial"/>
        </w:rPr>
        <w:tab/>
      </w:r>
    </w:p>
    <w:p w14:paraId="26801B8E" w14:textId="77777777" w:rsidR="00815445" w:rsidRDefault="00815445">
      <w:pPr>
        <w:rPr>
          <w:rFonts w:ascii="Arial" w:hAnsi="Arial" w:cs="Arial"/>
        </w:rPr>
      </w:pPr>
    </w:p>
    <w:p w14:paraId="1BADE676" w14:textId="77777777" w:rsidR="00B10310" w:rsidRPr="00B10310" w:rsidRDefault="00815445" w:rsidP="00B103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1095A88" wp14:editId="3EE310E9">
                <wp:simplePos x="0" y="0"/>
                <wp:positionH relativeFrom="column">
                  <wp:posOffset>1104265</wp:posOffset>
                </wp:positionH>
                <wp:positionV relativeFrom="paragraph">
                  <wp:posOffset>306070</wp:posOffset>
                </wp:positionV>
                <wp:extent cx="4069080" cy="243840"/>
                <wp:effectExtent l="0" t="0" r="26670" b="2286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E3D9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95A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6.95pt;margin-top:24.1pt;width:320.4pt;height:19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">
                <v:textbox>
                  <w:txbxContent>
                    <w:p w14:paraId="6E83E3D9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10310">
        <w:rPr>
          <w:rFonts w:ascii="Arial" w:hAnsi="Arial" w:cs="Arial"/>
          <w:b/>
          <w:sz w:val="28"/>
          <w:szCs w:val="28"/>
        </w:rPr>
        <w:t>Přihláška ke stravování</w:t>
      </w:r>
    </w:p>
    <w:p w14:paraId="796F0877" w14:textId="77777777" w:rsidR="00B10310" w:rsidRPr="00BD002E" w:rsidRDefault="00815445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0C9E00" wp14:editId="07163A4C">
                <wp:simplePos x="0" y="0"/>
                <wp:positionH relativeFrom="column">
                  <wp:posOffset>1104265</wp:posOffset>
                </wp:positionH>
                <wp:positionV relativeFrom="paragraph">
                  <wp:posOffset>256540</wp:posOffset>
                </wp:positionV>
                <wp:extent cx="4069080" cy="243840"/>
                <wp:effectExtent l="0" t="0" r="26670" b="2286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AC054" w14:textId="77777777" w:rsidR="00B10310" w:rsidRDefault="00B103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9E00" id="_x0000_s1027" type="#_x0000_t202" style="position:absolute;margin-left:86.95pt;margin-top:20.2pt;width:320.4pt;height:19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">
                <v:textbox>
                  <w:txbxContent>
                    <w:p w14:paraId="3CAAC054" w14:textId="77777777" w:rsidR="00B10310" w:rsidRDefault="00B10310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Jméno, příjmení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B10310" w:rsidRPr="00BD002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33A4C800" w14:textId="77777777" w:rsidR="00B10310" w:rsidRPr="00BD002E" w:rsidRDefault="00815445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C73658" wp14:editId="477CCBC6">
                <wp:simplePos x="0" y="0"/>
                <wp:positionH relativeFrom="column">
                  <wp:posOffset>1104265</wp:posOffset>
                </wp:positionH>
                <wp:positionV relativeFrom="paragraph">
                  <wp:posOffset>249555</wp:posOffset>
                </wp:positionV>
                <wp:extent cx="4069080" cy="251460"/>
                <wp:effectExtent l="0" t="0" r="2667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0B12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3658" id="_x0000_s1028" type="#_x0000_t202" style="position:absolute;margin-left:86.95pt;margin-top:19.65pt;width:320.4pt;height:19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">
                <v:textbox>
                  <w:txbxContent>
                    <w:p w14:paraId="2B3C0B12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Bydliště</w:t>
      </w:r>
      <w:r w:rsidR="00F16197" w:rsidRPr="00BD002E">
        <w:rPr>
          <w:rFonts w:ascii="Arial" w:hAnsi="Arial" w:cs="Arial"/>
          <w:sz w:val="20"/>
          <w:szCs w:val="20"/>
        </w:rPr>
        <w:t>:</w:t>
      </w:r>
    </w:p>
    <w:p w14:paraId="53996AC3" w14:textId="77777777" w:rsidR="00B10310" w:rsidRPr="00BD002E" w:rsidRDefault="00815445" w:rsidP="00815445">
      <w:pPr>
        <w:tabs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A243DF" wp14:editId="01128CCB">
                <wp:simplePos x="0" y="0"/>
                <wp:positionH relativeFrom="column">
                  <wp:posOffset>1104265</wp:posOffset>
                </wp:positionH>
                <wp:positionV relativeFrom="paragraph">
                  <wp:posOffset>288290</wp:posOffset>
                </wp:positionV>
                <wp:extent cx="4069080" cy="243840"/>
                <wp:effectExtent l="0" t="0" r="26670" b="2286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CB50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243DF" id="Textové pole 3" o:spid="_x0000_s1029" type="#_x0000_t202" style="position:absolute;margin-left:86.95pt;margin-top:22.7pt;width:320.4pt;height:1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">
                <v:textbox>
                  <w:txbxContent>
                    <w:p w14:paraId="3582CB50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>.</w:t>
      </w:r>
    </w:p>
    <w:p w14:paraId="3FA18E9C" w14:textId="77777777" w:rsidR="00B10310" w:rsidRPr="00BD002E" w:rsidRDefault="00815445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B005DD" wp14:editId="5EDDB904">
                <wp:simplePos x="0" y="0"/>
                <wp:positionH relativeFrom="column">
                  <wp:posOffset>3451225</wp:posOffset>
                </wp:positionH>
                <wp:positionV relativeFrom="paragraph">
                  <wp:posOffset>288925</wp:posOffset>
                </wp:positionV>
                <wp:extent cx="1722120" cy="243840"/>
                <wp:effectExtent l="0" t="0" r="11430" b="2286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C0F0A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05DD" id="Textové pole 5" o:spid="_x0000_s1030" type="#_x0000_t202" style="position:absolute;margin-left:271.75pt;margin-top:22.75pt;width:135.6pt;height:1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">
                <v:textbox>
                  <w:txbxContent>
                    <w:p w14:paraId="2BAC0F0A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0FA990" wp14:editId="22E8F4B9">
                <wp:simplePos x="0" y="0"/>
                <wp:positionH relativeFrom="column">
                  <wp:posOffset>1104265</wp:posOffset>
                </wp:positionH>
                <wp:positionV relativeFrom="paragraph">
                  <wp:posOffset>266065</wp:posOffset>
                </wp:positionV>
                <wp:extent cx="982980" cy="243840"/>
                <wp:effectExtent l="0" t="0" r="26670" b="2286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234A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A990" id="Textové pole 4" o:spid="_x0000_s1031" type="#_x0000_t202" style="position:absolute;margin-left:86.95pt;margin-top:20.95pt;width:77.4pt;height:1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">
                <v:textbox>
                  <w:txbxContent>
                    <w:p w14:paraId="1101234A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Škola</w:t>
      </w:r>
      <w:r w:rsidR="00F16197" w:rsidRPr="00BD002E">
        <w:rPr>
          <w:rFonts w:ascii="Arial" w:hAnsi="Arial" w:cs="Arial"/>
          <w:sz w:val="20"/>
          <w:szCs w:val="20"/>
        </w:rPr>
        <w:t>:</w:t>
      </w:r>
    </w:p>
    <w:p w14:paraId="33E8D35C" w14:textId="77777777" w:rsidR="00B10310" w:rsidRPr="00BD002E" w:rsidRDefault="00815445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0116FA" wp14:editId="6ADB5061">
                <wp:simplePos x="0" y="0"/>
                <wp:positionH relativeFrom="column">
                  <wp:posOffset>3451225</wp:posOffset>
                </wp:positionH>
                <wp:positionV relativeFrom="paragraph">
                  <wp:posOffset>259080</wp:posOffset>
                </wp:positionV>
                <wp:extent cx="1722120" cy="251460"/>
                <wp:effectExtent l="0" t="0" r="11430" b="1524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83A25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16FA" id="Textové pole 7" o:spid="_x0000_s1032" type="#_x0000_t202" style="position:absolute;margin-left:271.75pt;margin-top:20.4pt;width:135.6pt;height:19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">
                <v:textbox>
                  <w:txbxContent>
                    <w:p w14:paraId="4A483A25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AA79817" wp14:editId="0A829821">
                <wp:simplePos x="0" y="0"/>
                <wp:positionH relativeFrom="column">
                  <wp:posOffset>1104265</wp:posOffset>
                </wp:positionH>
                <wp:positionV relativeFrom="paragraph">
                  <wp:posOffset>304800</wp:posOffset>
                </wp:positionV>
                <wp:extent cx="480060" cy="243840"/>
                <wp:effectExtent l="0" t="0" r="15240" b="2286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13F8D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9817" id="Textové pole 6" o:spid="_x0000_s1033" type="#_x0000_t202" style="position:absolute;margin-left:86.95pt;margin-top:24pt;width:37.8pt;height:19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">
                <v:textbox>
                  <w:txbxContent>
                    <w:p w14:paraId="19513F8D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Třída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  <w:t xml:space="preserve">Datum nar.: </w:t>
      </w:r>
    </w:p>
    <w:p w14:paraId="06013E5A" w14:textId="77777777" w:rsidR="00821885" w:rsidRPr="00BD002E" w:rsidRDefault="00D46D2F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12E182" wp14:editId="226228EC">
                <wp:simplePos x="0" y="0"/>
                <wp:positionH relativeFrom="column">
                  <wp:posOffset>1786255</wp:posOffset>
                </wp:positionH>
                <wp:positionV relativeFrom="paragraph">
                  <wp:posOffset>264795</wp:posOffset>
                </wp:positionV>
                <wp:extent cx="3400425" cy="243840"/>
                <wp:effectExtent l="0" t="0" r="28575" b="2286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73481" w14:textId="77777777" w:rsidR="00D46D2F" w:rsidRDefault="00D46D2F" w:rsidP="00D4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2E182" id="_x0000_s1034" type="#_x0000_t202" style="position:absolute;margin-left:140.65pt;margin-top:20.85pt;width:267.75pt;height:19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">
                <v:textbox>
                  <w:txbxContent>
                    <w:p w14:paraId="5CF73481" w14:textId="77777777" w:rsidR="00D46D2F" w:rsidRDefault="00D46D2F" w:rsidP="00D46D2F"/>
                  </w:txbxContent>
                </v:textbox>
              </v:shape>
            </w:pict>
          </mc:Fallback>
        </mc:AlternateContent>
      </w:r>
      <w:r w:rsidR="00F16197" w:rsidRPr="00BD002E">
        <w:rPr>
          <w:rFonts w:ascii="Arial" w:hAnsi="Arial" w:cs="Arial"/>
          <w:sz w:val="20"/>
          <w:szCs w:val="20"/>
        </w:rPr>
        <w:tab/>
        <w:t>Státní příslušnost:</w:t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  <w:t xml:space="preserve">    Tel. číslo zák. zástupce:</w:t>
      </w:r>
    </w:p>
    <w:p w14:paraId="78C1B292" w14:textId="77777777" w:rsidR="00EF0CC5" w:rsidRPr="00D46D2F" w:rsidRDefault="00D46D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 zák. zástupce:</w:t>
      </w:r>
      <w:r w:rsidRPr="00D46D2F">
        <w:rPr>
          <w:noProof/>
          <w:lang w:eastAsia="cs-CZ"/>
        </w:rPr>
        <w:t xml:space="preserve"> </w:t>
      </w:r>
    </w:p>
    <w:p w14:paraId="39EC8DDD" w14:textId="77777777" w:rsidR="006B3C7A" w:rsidRPr="006B3C7A" w:rsidRDefault="006B3C7A">
      <w:pPr>
        <w:rPr>
          <w:rFonts w:ascii="Arial" w:hAnsi="Arial" w:cs="Arial"/>
          <w:sz w:val="20"/>
          <w:szCs w:val="20"/>
        </w:rPr>
      </w:pPr>
      <w:proofErr w:type="gramStart"/>
      <w:r w:rsidRPr="006B3C7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6B3C7A">
        <w:rPr>
          <w:rFonts w:ascii="Arial" w:hAnsi="Arial" w:cs="Arial"/>
          <w:sz w:val="20"/>
          <w:szCs w:val="20"/>
        </w:rPr>
        <w:t>mail: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</w:p>
    <w:p w14:paraId="430B36D2" w14:textId="77777777" w:rsidR="00821885" w:rsidRDefault="00821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Stravovací dny, zakroužkujte: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Po</w:t>
      </w:r>
      <w:r>
        <w:rPr>
          <w:rFonts w:ascii="Arial" w:hAnsi="Arial" w:cs="Arial"/>
          <w:b/>
          <w:sz w:val="20"/>
          <w:szCs w:val="20"/>
        </w:rPr>
        <w:tab/>
        <w:t xml:space="preserve"> Út</w:t>
      </w:r>
      <w:r>
        <w:rPr>
          <w:rFonts w:ascii="Arial" w:hAnsi="Arial" w:cs="Arial"/>
          <w:b/>
          <w:sz w:val="20"/>
          <w:szCs w:val="20"/>
        </w:rPr>
        <w:tab/>
        <w:t>St</w:t>
      </w:r>
      <w:r>
        <w:rPr>
          <w:rFonts w:ascii="Arial" w:hAnsi="Arial" w:cs="Arial"/>
          <w:b/>
          <w:sz w:val="20"/>
          <w:szCs w:val="20"/>
        </w:rPr>
        <w:tab/>
        <w:t>Čt</w:t>
      </w:r>
      <w:r>
        <w:rPr>
          <w:rFonts w:ascii="Arial" w:hAnsi="Arial" w:cs="Arial"/>
          <w:b/>
          <w:sz w:val="20"/>
          <w:szCs w:val="20"/>
        </w:rPr>
        <w:tab/>
        <w:t>Pá</w:t>
      </w:r>
    </w:p>
    <w:p w14:paraId="2042E078" w14:textId="77777777" w:rsidR="00EF0CC5" w:rsidRPr="00BD002E" w:rsidRDefault="00815445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C8A068" wp14:editId="6DBE71DF">
                <wp:simplePos x="0" y="0"/>
                <wp:positionH relativeFrom="column">
                  <wp:posOffset>4525645</wp:posOffset>
                </wp:positionH>
                <wp:positionV relativeFrom="paragraph">
                  <wp:posOffset>245745</wp:posOffset>
                </wp:positionV>
                <wp:extent cx="1158240" cy="251460"/>
                <wp:effectExtent l="0" t="0" r="22860" b="1524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94DD3" w14:textId="77777777" w:rsidR="00EF0CC5" w:rsidRDefault="00D305C1" w:rsidP="00EF0CC5">
                            <w:r>
                              <w:t>přidělí ŠJ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A068" id="Textové pole 9" o:spid="_x0000_s1035" type="#_x0000_t202" style="position:absolute;margin-left:356.35pt;margin-top:19.35pt;width:91.2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">
                <v:textbox>
                  <w:txbxContent>
                    <w:p w14:paraId="08C94DD3" w14:textId="77777777" w:rsidR="00EF0CC5" w:rsidRDefault="00D305C1" w:rsidP="00EF0CC5">
                      <w:r>
                        <w:t>přidělí ŠJ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236BC7" wp14:editId="6FEA7D31">
                <wp:simplePos x="0" y="0"/>
                <wp:positionH relativeFrom="column">
                  <wp:posOffset>2285365</wp:posOffset>
                </wp:positionH>
                <wp:positionV relativeFrom="paragraph">
                  <wp:posOffset>238125</wp:posOffset>
                </wp:positionV>
                <wp:extent cx="1470660" cy="251460"/>
                <wp:effectExtent l="0" t="0" r="15240" b="1524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C479" w14:textId="77777777" w:rsidR="00EF0CC5" w:rsidRDefault="00D305C1" w:rsidP="00EF0CC5">
                            <w:r>
                              <w:t>181286596/0300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6BC7" id="Textové pole 8" o:spid="_x0000_s1036" type="#_x0000_t202" style="position:absolute;margin-left:179.95pt;margin-top:18.75pt;width:115.8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">
                <v:textbox>
                  <w:txbxContent>
                    <w:p w14:paraId="0515C479" w14:textId="77777777" w:rsidR="00EF0CC5" w:rsidRDefault="00D305C1" w:rsidP="00EF0CC5">
                      <w:r>
                        <w:t>181286596/0300</w:t>
                      </w:r>
                    </w:p>
                  </w:txbxContent>
                </v:textbox>
              </v:shape>
            </w:pict>
          </mc:Fallback>
        </mc:AlternateContent>
      </w:r>
      <w:r w:rsidR="00EF0CC5" w:rsidRPr="00BD002E">
        <w:rPr>
          <w:rFonts w:ascii="Arial" w:hAnsi="Arial" w:cs="Arial"/>
          <w:b/>
          <w:sz w:val="20"/>
          <w:szCs w:val="20"/>
        </w:rPr>
        <w:t>Úhrada stravného: zakroužkujte u zvoleného typu platby</w:t>
      </w:r>
    </w:p>
    <w:p w14:paraId="40AA2EB1" w14:textId="77777777" w:rsidR="0021384B" w:rsidRDefault="00815445" w:rsidP="00C02C3E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1C115" wp14:editId="36E8F4E8">
                <wp:simplePos x="0" y="0"/>
                <wp:positionH relativeFrom="column">
                  <wp:posOffset>4525645</wp:posOffset>
                </wp:positionH>
                <wp:positionV relativeFrom="paragraph">
                  <wp:posOffset>239395</wp:posOffset>
                </wp:positionV>
                <wp:extent cx="1158240" cy="251460"/>
                <wp:effectExtent l="0" t="0" r="22860" b="1524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E1868" w14:textId="77777777" w:rsidR="00EF0CC5" w:rsidRDefault="00D305C1" w:rsidP="00EF0CC5">
                            <w:r>
                              <w:t>přidělí ŠJ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C115" id="Textové pole 11" o:spid="_x0000_s1037" type="#_x0000_t202" style="position:absolute;margin-left:356.35pt;margin-top:18.85pt;width:91.2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">
                <v:textbox>
                  <w:txbxContent>
                    <w:p w14:paraId="578E1868" w14:textId="77777777" w:rsidR="00EF0CC5" w:rsidRDefault="00D305C1" w:rsidP="00EF0CC5">
                      <w:r>
                        <w:t>přidělí ŠJ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083D8D" wp14:editId="312E18D3">
                <wp:simplePos x="0" y="0"/>
                <wp:positionH relativeFrom="column">
                  <wp:posOffset>2285365</wp:posOffset>
                </wp:positionH>
                <wp:positionV relativeFrom="paragraph">
                  <wp:posOffset>239395</wp:posOffset>
                </wp:positionV>
                <wp:extent cx="1470660" cy="251460"/>
                <wp:effectExtent l="0" t="0" r="15240" b="1524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15DE" w14:textId="77777777" w:rsidR="00EF0CC5" w:rsidRDefault="00821885" w:rsidP="00EF0CC5">
                            <w:r>
                              <w:t>181286596</w:t>
                            </w:r>
                            <w:r w:rsidR="006E02B5">
                              <w:t>/</w:t>
                            </w:r>
                            <w:r w:rsidR="00D305C1">
                              <w:t>0300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3D8D" id="Textové pole 10" o:spid="_x0000_s1038" type="#_x0000_t202" style="position:absolute;margin-left:179.95pt;margin-top:18.85pt;width:115.8pt;height: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1BLQIAAFM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">
                <v:textbox>
                  <w:txbxContent>
                    <w:p w14:paraId="3AC315DE" w14:textId="77777777" w:rsidR="00EF0CC5" w:rsidRDefault="00821885" w:rsidP="00EF0CC5">
                      <w:r>
                        <w:t>181286596</w:t>
                      </w:r>
                      <w:r w:rsidR="006E02B5">
                        <w:t>/</w:t>
                      </w:r>
                      <w:r w:rsidR="00D305C1">
                        <w:t>0300</w:t>
                      </w:r>
                    </w:p>
                  </w:txbxContent>
                </v:textbox>
              </v:shape>
            </w:pict>
          </mc:Fallback>
        </mc:AlternateContent>
      </w:r>
      <w:r w:rsidR="00D305C1">
        <w:rPr>
          <w:rFonts w:ascii="Arial" w:hAnsi="Arial" w:cs="Arial"/>
          <w:sz w:val="20"/>
          <w:szCs w:val="20"/>
        </w:rPr>
        <w:t>a) Jednorázovým převodem z účtu</w:t>
      </w:r>
      <w:r w:rsidR="008614DF">
        <w:rPr>
          <w:rFonts w:ascii="Arial" w:hAnsi="Arial" w:cs="Arial"/>
          <w:sz w:val="20"/>
          <w:szCs w:val="20"/>
        </w:rPr>
        <w:tab/>
        <w:t>v</w:t>
      </w:r>
      <w:r w:rsidR="00EF0CC5" w:rsidRPr="00BD002E">
        <w:rPr>
          <w:rFonts w:ascii="Arial" w:hAnsi="Arial" w:cs="Arial"/>
          <w:sz w:val="20"/>
          <w:szCs w:val="20"/>
        </w:rPr>
        <w:t xml:space="preserve">ar. </w:t>
      </w:r>
      <w:r w:rsidR="00BD002E" w:rsidRPr="00BD002E">
        <w:rPr>
          <w:rFonts w:ascii="Arial" w:hAnsi="Arial" w:cs="Arial"/>
          <w:sz w:val="20"/>
          <w:szCs w:val="20"/>
        </w:rPr>
        <w:t>s</w:t>
      </w:r>
      <w:r w:rsidR="00EF0CC5" w:rsidRPr="00BD002E">
        <w:rPr>
          <w:rFonts w:ascii="Arial" w:hAnsi="Arial" w:cs="Arial"/>
          <w:sz w:val="20"/>
          <w:szCs w:val="20"/>
        </w:rPr>
        <w:t>ymbol</w:t>
      </w:r>
    </w:p>
    <w:p w14:paraId="5BCE00A2" w14:textId="77777777" w:rsidR="00EF0CC5" w:rsidRPr="00BD002E" w:rsidRDefault="00C02C3E" w:rsidP="00C02C3E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821885">
        <w:rPr>
          <w:rFonts w:ascii="Arial" w:hAnsi="Arial" w:cs="Arial"/>
          <w:sz w:val="20"/>
          <w:szCs w:val="20"/>
        </w:rPr>
        <w:t xml:space="preserve">) Bankovní </w:t>
      </w:r>
      <w:proofErr w:type="gramStart"/>
      <w:r w:rsidR="00821885">
        <w:rPr>
          <w:rFonts w:ascii="Arial" w:hAnsi="Arial" w:cs="Arial"/>
          <w:sz w:val="20"/>
          <w:szCs w:val="20"/>
        </w:rPr>
        <w:t>účet - trvalý</w:t>
      </w:r>
      <w:proofErr w:type="gramEnd"/>
      <w:r w:rsidR="00821885">
        <w:rPr>
          <w:rFonts w:ascii="Arial" w:hAnsi="Arial" w:cs="Arial"/>
          <w:sz w:val="20"/>
          <w:szCs w:val="20"/>
        </w:rPr>
        <w:t xml:space="preserve"> příkaz</w:t>
      </w:r>
      <w:r w:rsidR="008614DF">
        <w:rPr>
          <w:rFonts w:ascii="Arial" w:hAnsi="Arial" w:cs="Arial"/>
          <w:sz w:val="20"/>
          <w:szCs w:val="20"/>
        </w:rPr>
        <w:tab/>
      </w:r>
      <w:r w:rsidR="00EF0CC5" w:rsidRPr="00BD002E">
        <w:rPr>
          <w:rFonts w:ascii="Arial" w:hAnsi="Arial" w:cs="Arial"/>
          <w:sz w:val="20"/>
          <w:szCs w:val="20"/>
        </w:rPr>
        <w:t>var. symbol</w:t>
      </w:r>
    </w:p>
    <w:p w14:paraId="08FB39DF" w14:textId="34DF5590" w:rsidR="007D31B7" w:rsidRDefault="00D305C1" w:rsidP="008614DF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614DF" w:rsidRPr="00BD002E">
        <w:rPr>
          <w:rFonts w:ascii="Arial" w:hAnsi="Arial" w:cs="Arial"/>
          <w:sz w:val="20"/>
          <w:szCs w:val="20"/>
        </w:rPr>
        <w:t xml:space="preserve">) </w:t>
      </w:r>
      <w:r w:rsidR="007D31B7">
        <w:rPr>
          <w:rFonts w:ascii="Arial" w:hAnsi="Arial" w:cs="Arial"/>
          <w:sz w:val="20"/>
          <w:szCs w:val="20"/>
        </w:rPr>
        <w:t>Hotovostní platba složená v </w:t>
      </w:r>
      <w:r w:rsidR="00815445">
        <w:rPr>
          <w:rFonts w:ascii="Arial" w:hAnsi="Arial" w:cs="Arial"/>
          <w:sz w:val="20"/>
          <w:szCs w:val="20"/>
        </w:rPr>
        <w:t>kanceláři školní jídelny od 7:00</w:t>
      </w:r>
      <w:r w:rsidR="00B23886">
        <w:rPr>
          <w:rFonts w:ascii="Arial" w:hAnsi="Arial" w:cs="Arial"/>
          <w:sz w:val="20"/>
          <w:szCs w:val="20"/>
        </w:rPr>
        <w:t>- 8:30 a od 11:</w:t>
      </w:r>
      <w:r w:rsidR="00D61773">
        <w:rPr>
          <w:rFonts w:ascii="Arial" w:hAnsi="Arial" w:cs="Arial"/>
          <w:sz w:val="20"/>
          <w:szCs w:val="20"/>
        </w:rPr>
        <w:t xml:space="preserve">00-11:30 </w:t>
      </w:r>
      <w:r w:rsidR="00B23886">
        <w:rPr>
          <w:rFonts w:ascii="Arial" w:hAnsi="Arial" w:cs="Arial"/>
          <w:sz w:val="20"/>
          <w:szCs w:val="20"/>
        </w:rPr>
        <w:t>hod.</w:t>
      </w:r>
    </w:p>
    <w:p w14:paraId="297D3936" w14:textId="2A6150FC" w:rsidR="00F16AC5" w:rsidRPr="00F16AC5" w:rsidRDefault="00F16AC5" w:rsidP="00821885">
      <w:pPr>
        <w:tabs>
          <w:tab w:val="right" w:pos="7088"/>
        </w:tabs>
        <w:rPr>
          <w:rFonts w:ascii="Arial" w:hAnsi="Arial" w:cs="Arial"/>
          <w:b/>
          <w:bCs/>
          <w:sz w:val="20"/>
          <w:szCs w:val="20"/>
        </w:rPr>
      </w:pPr>
      <w:r w:rsidRPr="00F16AC5">
        <w:rPr>
          <w:rFonts w:ascii="Arial" w:hAnsi="Arial" w:cs="Arial"/>
          <w:b/>
          <w:bCs/>
          <w:sz w:val="20"/>
          <w:szCs w:val="20"/>
        </w:rPr>
        <w:t>Upřednostňujeme platbu na účet školy.</w:t>
      </w:r>
    </w:p>
    <w:p w14:paraId="5F9DE01C" w14:textId="2D3A1D27" w:rsidR="00821885" w:rsidRDefault="00821885" w:rsidP="0082188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souhlasím se shromažďováním, uchováváním a zpracováváním svých osobních údajů, které jsem poskytl nebo poskytnu nad rámec zákonné povinnosti. A to ve smyslu ustanovení § 5, odst. 2 zákona č. 101/2000Sb. O ochraně osobních údajů v platném znění a ve smyslu článku 6, odst. 1 písm. a) Nařízení Evropského p</w:t>
      </w:r>
      <w:r w:rsidR="00C72FC5">
        <w:rPr>
          <w:rFonts w:ascii="Arial" w:hAnsi="Arial" w:cs="Arial"/>
          <w:sz w:val="20"/>
          <w:szCs w:val="20"/>
        </w:rPr>
        <w:t>arlamentu Rady EU č. 2016/679 (</w:t>
      </w:r>
      <w:r>
        <w:rPr>
          <w:rFonts w:ascii="Arial" w:hAnsi="Arial" w:cs="Arial"/>
          <w:sz w:val="20"/>
          <w:szCs w:val="20"/>
        </w:rPr>
        <w:t>obecné nařízení</w:t>
      </w:r>
      <w:r w:rsidR="00C72F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ochraně osobních údajů) a </w:t>
      </w:r>
      <w:r w:rsidRPr="007D31B7">
        <w:rPr>
          <w:rFonts w:ascii="Arial" w:hAnsi="Arial" w:cs="Arial"/>
          <w:sz w:val="20"/>
          <w:szCs w:val="20"/>
        </w:rPr>
        <w:t>že výše uvedené údaje mohou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>být použity do matriky ŠJ dle § 2, vyhlášky č. 364/2005 o vedení dokumentace a zákona č. 101/2000 Sb., o ochraně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>osobních údajů</w:t>
      </w:r>
    </w:p>
    <w:p w14:paraId="46AB6B30" w14:textId="77777777" w:rsidR="00821885" w:rsidRDefault="00815445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D31B7">
        <w:rPr>
          <w:rFonts w:ascii="Arial" w:hAnsi="Arial" w:cs="Arial"/>
          <w:sz w:val="20"/>
          <w:szCs w:val="20"/>
        </w:rPr>
        <w:t>otvrzuji správnost údajů a zavazuji se oznámit jakoukoliv změnu týkající se stravování</w:t>
      </w:r>
      <w:r w:rsidR="0021384B">
        <w:rPr>
          <w:rFonts w:ascii="Arial" w:hAnsi="Arial" w:cs="Arial"/>
          <w:sz w:val="20"/>
          <w:szCs w:val="20"/>
        </w:rPr>
        <w:t>. D</w:t>
      </w:r>
      <w:r w:rsidRPr="007D31B7">
        <w:rPr>
          <w:rFonts w:ascii="Arial" w:hAnsi="Arial" w:cs="Arial"/>
          <w:sz w:val="20"/>
          <w:szCs w:val="20"/>
        </w:rPr>
        <w:t>održovat řád školní jídelny,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>zveřejněný na vývěskách</w:t>
      </w:r>
      <w:r>
        <w:rPr>
          <w:rFonts w:ascii="Arial" w:hAnsi="Arial" w:cs="Arial"/>
          <w:sz w:val="20"/>
          <w:szCs w:val="20"/>
        </w:rPr>
        <w:t xml:space="preserve"> ZŠ, MŠ</w:t>
      </w:r>
      <w:r w:rsidRPr="007D31B7">
        <w:rPr>
          <w:rFonts w:ascii="Arial" w:hAnsi="Arial" w:cs="Arial"/>
          <w:sz w:val="20"/>
          <w:szCs w:val="20"/>
        </w:rPr>
        <w:t xml:space="preserve"> a v objektu školní jídelny</w:t>
      </w:r>
      <w:r>
        <w:rPr>
          <w:rFonts w:ascii="Arial" w:hAnsi="Arial" w:cs="Arial"/>
          <w:sz w:val="20"/>
          <w:szCs w:val="20"/>
        </w:rPr>
        <w:t xml:space="preserve"> či na</w:t>
      </w:r>
      <w:r w:rsidR="00EF1504">
        <w:rPr>
          <w:rFonts w:ascii="Arial" w:hAnsi="Arial" w:cs="Arial"/>
          <w:sz w:val="20"/>
          <w:szCs w:val="20"/>
        </w:rPr>
        <w:t xml:space="preserve"> webových a</w:t>
      </w:r>
      <w:r>
        <w:rPr>
          <w:rFonts w:ascii="Arial" w:hAnsi="Arial" w:cs="Arial"/>
          <w:sz w:val="20"/>
          <w:szCs w:val="20"/>
        </w:rPr>
        <w:t xml:space="preserve"> facebookových stránkách školy</w:t>
      </w:r>
      <w:r w:rsidR="00821885">
        <w:rPr>
          <w:rFonts w:ascii="Arial" w:hAnsi="Arial" w:cs="Arial"/>
          <w:sz w:val="20"/>
          <w:szCs w:val="20"/>
        </w:rPr>
        <w:t>.</w:t>
      </w:r>
    </w:p>
    <w:p w14:paraId="393BE22F" w14:textId="77777777" w:rsidR="00815445" w:rsidRDefault="00815445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je nutné nahlásit písemně (změna účtu, adresy, telefonního čísla, stravovacích zvyklostí, způsobu platby, přechod na jinou školu…).</w:t>
      </w:r>
    </w:p>
    <w:p w14:paraId="4961056F" w14:textId="31A6CBCE" w:rsidR="00573454" w:rsidRDefault="00573454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Odhlášky den předem do 1</w:t>
      </w:r>
      <w:r w:rsidR="00D6177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:00hod. První den nemoci je možné oběd vyzvednout. Další dny je potřeba odhlásit. Jakmile to zákonný zástupce neudělá bude mu naúčtovaná plná cena oběda. Tzn. cena potravin + režie.</w:t>
      </w:r>
    </w:p>
    <w:p w14:paraId="2A1A3D6E" w14:textId="77777777" w:rsidR="00821885" w:rsidRDefault="00821885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nějaké alergie na potraviny je nutnost přinést potvrzení od lékaře.</w:t>
      </w:r>
    </w:p>
    <w:p w14:paraId="4BB37116" w14:textId="77777777" w:rsidR="006B3C7A" w:rsidRDefault="006B3C7A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</w:p>
    <w:p w14:paraId="4F28887F" w14:textId="2CE39D11" w:rsidR="00B10310" w:rsidRPr="00B10310" w:rsidRDefault="007D31B7" w:rsidP="007D31B7">
      <w:pPr>
        <w:tabs>
          <w:tab w:val="left" w:pos="1418"/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="005C0FE3"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  <w:t>Podpis</w:t>
      </w:r>
      <w:r w:rsidR="005C0FE3">
        <w:rPr>
          <w:rFonts w:ascii="Arial" w:hAnsi="Arial" w:cs="Arial"/>
        </w:rPr>
        <w:t>___________________</w:t>
      </w:r>
    </w:p>
    <w:sectPr w:rsidR="00B10310" w:rsidRPr="00B10310" w:rsidSect="006B3C7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C61A7"/>
    <w:multiLevelType w:val="hybridMultilevel"/>
    <w:tmpl w:val="14486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4995"/>
    <w:multiLevelType w:val="hybridMultilevel"/>
    <w:tmpl w:val="458C5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45"/>
    <w:rsid w:val="0021384B"/>
    <w:rsid w:val="002635AF"/>
    <w:rsid w:val="00330C2D"/>
    <w:rsid w:val="00433566"/>
    <w:rsid w:val="004F6714"/>
    <w:rsid w:val="00573454"/>
    <w:rsid w:val="005B2267"/>
    <w:rsid w:val="005C0FE3"/>
    <w:rsid w:val="0065522B"/>
    <w:rsid w:val="006B3C7A"/>
    <w:rsid w:val="006E02B5"/>
    <w:rsid w:val="00790F01"/>
    <w:rsid w:val="007D31B7"/>
    <w:rsid w:val="00815445"/>
    <w:rsid w:val="00821885"/>
    <w:rsid w:val="008614DF"/>
    <w:rsid w:val="008D3BEA"/>
    <w:rsid w:val="0092258C"/>
    <w:rsid w:val="00AE48C8"/>
    <w:rsid w:val="00B10310"/>
    <w:rsid w:val="00B23886"/>
    <w:rsid w:val="00B8183B"/>
    <w:rsid w:val="00BD002E"/>
    <w:rsid w:val="00BD6375"/>
    <w:rsid w:val="00C02C3E"/>
    <w:rsid w:val="00C72FC5"/>
    <w:rsid w:val="00D305C1"/>
    <w:rsid w:val="00D42387"/>
    <w:rsid w:val="00D46D2F"/>
    <w:rsid w:val="00D61773"/>
    <w:rsid w:val="00D65DE1"/>
    <w:rsid w:val="00E357D4"/>
    <w:rsid w:val="00EF0CC5"/>
    <w:rsid w:val="00EF1504"/>
    <w:rsid w:val="00F16197"/>
    <w:rsid w:val="00F1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B668"/>
  <w15:chartTrackingRefBased/>
  <w15:docId w15:val="{7450F4AB-DD84-4526-AC5A-8EDC21CF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03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0CC5"/>
    <w:pPr>
      <w:ind w:left="720"/>
      <w:contextualSpacing/>
    </w:pPr>
  </w:style>
  <w:style w:type="table" w:styleId="Mkatabulky">
    <w:name w:val="Table Grid"/>
    <w:basedOn w:val="Normlntabulka"/>
    <w:uiPriority w:val="59"/>
    <w:rsid w:val="006B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S\PROVIS\ORGANIZ\VZORDOK\VZORY\NASTENKA\INFO\Ev_lis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3B30F-D031-4FCA-B221-1B2D5947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Ev_list</Template>
  <TotalTime>421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zsvv_54</cp:lastModifiedBy>
  <cp:revision>23</cp:revision>
  <cp:lastPrinted>2021-08-16T12:53:00Z</cp:lastPrinted>
  <dcterms:created xsi:type="dcterms:W3CDTF">2014-08-12T08:40:00Z</dcterms:created>
  <dcterms:modified xsi:type="dcterms:W3CDTF">2024-08-22T09:47:00Z</dcterms:modified>
</cp:coreProperties>
</file>